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114" w:rsidRPr="008B73CD" w:rsidRDefault="00837114" w:rsidP="00837114">
      <w:pPr>
        <w:ind w:hanging="200"/>
        <w:jc w:val="left"/>
        <w:rPr>
          <w:rFonts w:ascii="ＭＳ 明朝" w:hAnsi="ＭＳ 明朝" w:cs="ＭＳ Ｐゴシック"/>
          <w:color w:val="000000"/>
        </w:rPr>
      </w:pPr>
      <w:r>
        <w:rPr>
          <w:rFonts w:ascii="ＭＳ 明朝" w:hAnsi="ＭＳ 明朝" w:cs="ＭＳ Ｐゴシック" w:hint="eastAsia"/>
          <w:color w:val="000000"/>
        </w:rPr>
        <w:t>（願書様式）</w:t>
      </w:r>
    </w:p>
    <w:p w:rsidR="00837114" w:rsidRDefault="00121039" w:rsidP="00837114">
      <w:pPr>
        <w:wordWrap w:val="0"/>
        <w:ind w:hanging="200"/>
        <w:jc w:val="right"/>
        <w:rPr>
          <w:rFonts w:ascii="ＭＳ 明朝" w:hAnsi="ＭＳ 明朝" w:cs="ＭＳ Ｐゴシック"/>
          <w:color w:val="000000"/>
        </w:rPr>
      </w:pPr>
      <w:r>
        <w:rPr>
          <w:rFonts w:ascii="ＭＳ 明朝" w:hAnsi="ＭＳ 明朝" w:cs="ＭＳ Ｐゴシック" w:hint="eastAsia"/>
          <w:color w:val="000000"/>
        </w:rPr>
        <w:t xml:space="preserve">令和　　</w:t>
      </w:r>
      <w:r>
        <w:rPr>
          <w:rFonts w:ascii="ＭＳ 明朝" w:hAnsi="ＭＳ 明朝" w:cs="ＭＳ Ｐゴシック" w:hint="eastAsia"/>
          <w:color w:val="000000"/>
          <w:lang w:eastAsia="zh-TW"/>
        </w:rPr>
        <w:t xml:space="preserve">年　　月　</w:t>
      </w:r>
      <w:r w:rsidR="00837114" w:rsidRPr="008B73CD">
        <w:rPr>
          <w:rFonts w:ascii="ＭＳ 明朝" w:hAnsi="ＭＳ 明朝" w:cs="ＭＳ Ｐゴシック" w:hint="eastAsia"/>
          <w:color w:val="000000"/>
          <w:lang w:eastAsia="zh-TW"/>
        </w:rPr>
        <w:t xml:space="preserve">　日</w:t>
      </w:r>
    </w:p>
    <w:p w:rsidR="00837114" w:rsidRPr="008B73CD" w:rsidRDefault="00837114" w:rsidP="00837114">
      <w:pPr>
        <w:ind w:hanging="200"/>
        <w:jc w:val="right"/>
        <w:rPr>
          <w:rFonts w:ascii="ＭＳ 明朝" w:hAnsi="ＭＳ 明朝" w:cs="ＭＳ Ｐゴシック"/>
          <w:color w:val="000000"/>
        </w:rPr>
      </w:pPr>
    </w:p>
    <w:p w:rsidR="00837114" w:rsidRPr="008B73CD" w:rsidRDefault="00837114" w:rsidP="001676BA">
      <w:pPr>
        <w:jc w:val="left"/>
        <w:rPr>
          <w:rFonts w:ascii="ＭＳ 明朝" w:hAnsi="ＭＳ 明朝" w:cs="ＭＳ Ｐゴシック"/>
          <w:color w:val="000000"/>
          <w:lang w:eastAsia="zh-TW"/>
        </w:rPr>
      </w:pPr>
      <w:r w:rsidRPr="008B73CD">
        <w:rPr>
          <w:rFonts w:ascii="ＭＳ 明朝" w:hAnsi="ＭＳ 明朝" w:cs="ＭＳ Ｐゴシック" w:hint="eastAsia"/>
          <w:color w:val="000000"/>
          <w:lang w:eastAsia="zh-TW"/>
        </w:rPr>
        <w:t>山形県知事　殿</w:t>
      </w:r>
    </w:p>
    <w:p w:rsidR="00837114" w:rsidRPr="008B73CD" w:rsidRDefault="00837114" w:rsidP="00837114">
      <w:pPr>
        <w:ind w:hanging="200"/>
        <w:jc w:val="left"/>
        <w:rPr>
          <w:rFonts w:ascii="ＭＳ 明朝" w:hAnsi="ＭＳ 明朝" w:cs="ＭＳ Ｐゴシック"/>
          <w:color w:val="000000"/>
          <w:lang w:eastAsia="zh-TW"/>
        </w:rPr>
      </w:pPr>
    </w:p>
    <w:p w:rsidR="00837114" w:rsidRPr="008B73CD" w:rsidRDefault="00837114" w:rsidP="00837114">
      <w:pPr>
        <w:wordWrap w:val="0"/>
        <w:ind w:hanging="200"/>
        <w:jc w:val="right"/>
        <w:rPr>
          <w:rFonts w:ascii="ＭＳ 明朝" w:hAnsi="ＭＳ 明朝" w:cs="ＭＳ Ｐゴシック"/>
          <w:color w:val="000000"/>
        </w:rPr>
      </w:pPr>
      <w:r w:rsidRPr="008B73CD">
        <w:rPr>
          <w:rFonts w:ascii="ＭＳ 明朝" w:hAnsi="ＭＳ 明朝" w:cs="ＭＳ Ｐゴシック" w:hint="eastAsia"/>
          <w:color w:val="000000"/>
        </w:rPr>
        <w:t xml:space="preserve">住所　　　　　　　　　　　　　　　</w:t>
      </w:r>
    </w:p>
    <w:p w:rsidR="00837114" w:rsidRPr="00DF46A1" w:rsidRDefault="00DF46A1" w:rsidP="00837114">
      <w:pPr>
        <w:wordWrap w:val="0"/>
        <w:ind w:hanging="200"/>
        <w:jc w:val="right"/>
        <w:rPr>
          <w:rFonts w:ascii="ＭＳ 明朝" w:eastAsia="PMingLiU" w:hAnsi="ＭＳ 明朝" w:cs="ＭＳ Ｐゴシック"/>
          <w:color w:val="000000"/>
          <w:lang w:eastAsia="zh-TW"/>
        </w:rPr>
      </w:pPr>
      <w:r>
        <w:rPr>
          <w:rFonts w:ascii="ＭＳ 明朝" w:hAnsi="ＭＳ 明朝" w:cs="ＭＳ Ｐゴシック" w:hint="eastAsia"/>
          <w:color w:val="000000"/>
          <w:lang w:eastAsia="zh-TW"/>
        </w:rPr>
        <w:t xml:space="preserve">氏名　　　　　　　　　　　　　　　</w:t>
      </w:r>
    </w:p>
    <w:p w:rsidR="00837114" w:rsidRDefault="00837114" w:rsidP="00837114">
      <w:pPr>
        <w:ind w:hanging="200"/>
        <w:jc w:val="right"/>
        <w:rPr>
          <w:rFonts w:ascii="ＭＳ 明朝" w:hAnsi="ＭＳ 明朝" w:cs="ＭＳ Ｐゴシック"/>
          <w:color w:val="000000"/>
          <w:lang w:eastAsia="zh-TW"/>
        </w:rPr>
      </w:pPr>
    </w:p>
    <w:p w:rsidR="00837114" w:rsidRPr="008B73CD" w:rsidRDefault="00837114" w:rsidP="00837114">
      <w:pPr>
        <w:ind w:hanging="200"/>
        <w:jc w:val="right"/>
        <w:rPr>
          <w:rFonts w:ascii="ＭＳ 明朝" w:hAnsi="ＭＳ 明朝" w:cs="ＭＳ Ｐゴシック"/>
          <w:color w:val="000000"/>
          <w:lang w:eastAsia="zh-TW"/>
        </w:rPr>
      </w:pPr>
    </w:p>
    <w:p w:rsidR="00837114" w:rsidRPr="008B73CD" w:rsidRDefault="00837114" w:rsidP="00837114">
      <w:pPr>
        <w:ind w:hanging="200"/>
        <w:jc w:val="center"/>
        <w:rPr>
          <w:rFonts w:ascii="ＭＳ 明朝" w:hAnsi="ＭＳ 明朝" w:cs="ＭＳ Ｐゴシック"/>
          <w:color w:val="000000"/>
          <w:lang w:eastAsia="zh-TW"/>
        </w:rPr>
      </w:pPr>
      <w:r w:rsidRPr="008B73CD">
        <w:rPr>
          <w:rFonts w:ascii="ＭＳ 明朝" w:hAnsi="ＭＳ 明朝" w:cs="ＭＳ Ｐゴシック" w:hint="eastAsia"/>
          <w:color w:val="000000"/>
          <w:lang w:eastAsia="zh-TW"/>
        </w:rPr>
        <w:t>家畜人工授精講習会受講願書</w:t>
      </w:r>
    </w:p>
    <w:p w:rsidR="00837114" w:rsidRDefault="00837114" w:rsidP="00837114">
      <w:pPr>
        <w:ind w:hanging="200"/>
        <w:rPr>
          <w:rFonts w:ascii="ＭＳ 明朝" w:hAnsi="ＭＳ 明朝" w:cs="ＭＳ Ｐゴシック"/>
          <w:color w:val="000000"/>
          <w:lang w:eastAsia="zh-TW"/>
        </w:rPr>
      </w:pPr>
    </w:p>
    <w:p w:rsidR="00837114" w:rsidRPr="008B73CD" w:rsidRDefault="00837114" w:rsidP="00837114">
      <w:pPr>
        <w:ind w:hanging="200"/>
        <w:rPr>
          <w:rFonts w:ascii="ＭＳ 明朝" w:hAnsi="ＭＳ 明朝" w:cs="ＭＳ Ｐゴシック"/>
          <w:color w:val="000000"/>
          <w:lang w:eastAsia="zh-TW"/>
        </w:rPr>
      </w:pPr>
    </w:p>
    <w:p w:rsidR="00837114" w:rsidRPr="008B73CD" w:rsidRDefault="00837114" w:rsidP="00837114">
      <w:pPr>
        <w:rPr>
          <w:rFonts w:ascii="ＭＳ 明朝" w:hAnsi="ＭＳ 明朝" w:cs="ＭＳ Ｐゴシック"/>
          <w:color w:val="000000"/>
        </w:rPr>
      </w:pPr>
      <w:r w:rsidRPr="008B73CD">
        <w:rPr>
          <w:rFonts w:ascii="ＭＳ 明朝" w:hAnsi="ＭＳ 明朝" w:cs="ＭＳ Ｐゴシック" w:hint="eastAsia"/>
          <w:color w:val="000000"/>
          <w:lang w:eastAsia="zh-TW"/>
        </w:rPr>
        <w:t xml:space="preserve">　</w:t>
      </w:r>
      <w:r w:rsidRPr="008B73CD">
        <w:rPr>
          <w:rFonts w:ascii="ＭＳ 明朝" w:hAnsi="ＭＳ 明朝" w:cs="ＭＳ Ｐゴシック" w:hint="eastAsia"/>
          <w:color w:val="000000"/>
        </w:rPr>
        <w:t>家畜人工授精に関する講習会を受講いたしたいから関係書類を添えてお願いします。</w:t>
      </w:r>
    </w:p>
    <w:p w:rsidR="00837114" w:rsidRPr="008B73CD" w:rsidRDefault="00837114" w:rsidP="00837114">
      <w:pPr>
        <w:rPr>
          <w:rFonts w:ascii="ＭＳ 明朝" w:hAnsi="ＭＳ 明朝" w:cs="ＭＳ Ｐゴシック"/>
          <w:color w:val="000000"/>
        </w:rPr>
      </w:pPr>
    </w:p>
    <w:p w:rsidR="00837114" w:rsidRDefault="00837114" w:rsidP="001676BA">
      <w:pPr>
        <w:ind w:firstLineChars="100" w:firstLine="260"/>
        <w:rPr>
          <w:rFonts w:ascii="ＭＳ 明朝" w:hAnsi="ＭＳ 明朝" w:cs="ＭＳ Ｐゴシック"/>
          <w:color w:val="000000"/>
          <w:lang w:eastAsia="zh-TW"/>
        </w:rPr>
      </w:pPr>
      <w:r w:rsidRPr="008B73CD">
        <w:rPr>
          <w:rFonts w:ascii="ＭＳ 明朝" w:hAnsi="ＭＳ 明朝" w:cs="ＭＳ Ｐゴシック" w:hint="eastAsia"/>
          <w:color w:val="000000"/>
          <w:lang w:eastAsia="zh-TW"/>
        </w:rPr>
        <w:t>希望科目（牛）</w:t>
      </w:r>
    </w:p>
    <w:p w:rsidR="00F20E82" w:rsidRPr="00017EF4" w:rsidRDefault="00F20E82" w:rsidP="00C26C64">
      <w:pPr>
        <w:rPr>
          <w:rFonts w:ascii="ＭＳ 明朝" w:eastAsia="ＭＳ 明朝" w:hAnsi="ＭＳ 明朝" w:hint="eastAsia"/>
        </w:rPr>
      </w:pPr>
      <w:bookmarkStart w:id="0" w:name="_GoBack"/>
      <w:bookmarkEnd w:id="0"/>
    </w:p>
    <w:sectPr w:rsidR="00F20E82" w:rsidRPr="00017EF4">
      <w:pgSz w:w="12240" w:h="15840" w:code="1"/>
      <w:pgMar w:top="1134" w:right="1247" w:bottom="1134" w:left="1247" w:header="720" w:footer="720" w:gutter="0"/>
      <w:cols w:space="720"/>
      <w:docGrid w:type="linesAndChars" w:linePitch="38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2E7" w:rsidRDefault="00C062E7" w:rsidP="00A77477">
      <w:r>
        <w:separator/>
      </w:r>
    </w:p>
  </w:endnote>
  <w:endnote w:type="continuationSeparator" w:id="0">
    <w:p w:rsidR="00C062E7" w:rsidRDefault="00C062E7" w:rsidP="00A7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2E7" w:rsidRDefault="00C062E7" w:rsidP="00A77477">
      <w:r>
        <w:separator/>
      </w:r>
    </w:p>
  </w:footnote>
  <w:footnote w:type="continuationSeparator" w:id="0">
    <w:p w:rsidR="00C062E7" w:rsidRDefault="00C062E7" w:rsidP="00A774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21D5C"/>
    <w:multiLevelType w:val="singleLevel"/>
    <w:tmpl w:val="FEF8FD5A"/>
    <w:lvl w:ilvl="0">
      <w:start w:val="1"/>
      <w:numFmt w:val="decimalFullWidth"/>
      <w:lvlText w:val="%1．"/>
      <w:lvlJc w:val="left"/>
      <w:pPr>
        <w:tabs>
          <w:tab w:val="num" w:pos="720"/>
        </w:tabs>
        <w:ind w:left="720" w:hanging="720"/>
      </w:pPr>
      <w:rPr>
        <w:rFonts w:hint="eastAsia"/>
      </w:rPr>
    </w:lvl>
  </w:abstractNum>
  <w:abstractNum w:abstractNumId="1" w15:restartNumberingAfterBreak="0">
    <w:nsid w:val="272A268B"/>
    <w:multiLevelType w:val="singleLevel"/>
    <w:tmpl w:val="931E770C"/>
    <w:lvl w:ilvl="0">
      <w:start w:val="2"/>
      <w:numFmt w:val="decimalFullWidth"/>
      <w:lvlText w:val="（%1）"/>
      <w:lvlJc w:val="left"/>
      <w:pPr>
        <w:tabs>
          <w:tab w:val="num" w:pos="1545"/>
        </w:tabs>
        <w:ind w:left="1545" w:hanging="1035"/>
      </w:pPr>
      <w:rPr>
        <w:rFonts w:hint="eastAsia"/>
      </w:rPr>
    </w:lvl>
  </w:abstractNum>
  <w:abstractNum w:abstractNumId="2" w15:restartNumberingAfterBreak="0">
    <w:nsid w:val="2B1C03A5"/>
    <w:multiLevelType w:val="singleLevel"/>
    <w:tmpl w:val="199E4A78"/>
    <w:lvl w:ilvl="0">
      <w:start w:val="1"/>
      <w:numFmt w:val="decimalFullWidth"/>
      <w:lvlText w:val="%1．"/>
      <w:lvlJc w:val="left"/>
      <w:pPr>
        <w:tabs>
          <w:tab w:val="num" w:pos="720"/>
        </w:tabs>
        <w:ind w:left="720" w:hanging="720"/>
      </w:pPr>
      <w:rPr>
        <w:rFonts w:hint="eastAsia"/>
      </w:rPr>
    </w:lvl>
  </w:abstractNum>
  <w:abstractNum w:abstractNumId="3" w15:restartNumberingAfterBreak="0">
    <w:nsid w:val="2B1D23DF"/>
    <w:multiLevelType w:val="singleLevel"/>
    <w:tmpl w:val="91DC0EC8"/>
    <w:lvl w:ilvl="0">
      <w:start w:val="1"/>
      <w:numFmt w:val="decimal"/>
      <w:lvlText w:val="%1."/>
      <w:lvlJc w:val="left"/>
      <w:pPr>
        <w:tabs>
          <w:tab w:val="num" w:pos="225"/>
        </w:tabs>
        <w:ind w:left="225" w:hanging="225"/>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30"/>
  <w:drawingGridVerticalSpacing w:val="190"/>
  <w:displayHorizontalDrawingGridEvery w:val="0"/>
  <w:displayVerticalDrawingGridEvery w:val="2"/>
  <w:characterSpacingControl w:val="compressPunctuation"/>
  <w:noLineBreaksAfter w:lang="ja-JP" w:val="$([\{‘“〈《「『【〔＄（［｛｢￡￥"/>
  <w:noLineBreaksBefore w:lang="ja-JP" w:val="!%),.:;?]}°’”‰′″℃、。々〉》」』】〕゛゜ゝゞ・ヽヾ！％），．：；？］｝｡｣､･ﾞﾟ￠"/>
  <w:hdrShapeDefaults>
    <o:shapedefaults v:ext="edit" spidmax="317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F7"/>
    <w:rsid w:val="00017EF4"/>
    <w:rsid w:val="00067F1E"/>
    <w:rsid w:val="000A0D03"/>
    <w:rsid w:val="000C253B"/>
    <w:rsid w:val="000E356E"/>
    <w:rsid w:val="001012EB"/>
    <w:rsid w:val="00105AB6"/>
    <w:rsid w:val="0011321C"/>
    <w:rsid w:val="00121039"/>
    <w:rsid w:val="0012115E"/>
    <w:rsid w:val="0013798B"/>
    <w:rsid w:val="001676BA"/>
    <w:rsid w:val="001741DD"/>
    <w:rsid w:val="001A1B77"/>
    <w:rsid w:val="001A5F3E"/>
    <w:rsid w:val="001C2607"/>
    <w:rsid w:val="001C668A"/>
    <w:rsid w:val="001D308E"/>
    <w:rsid w:val="001E2DB4"/>
    <w:rsid w:val="001E7C8F"/>
    <w:rsid w:val="001F7EEB"/>
    <w:rsid w:val="00286901"/>
    <w:rsid w:val="002E395F"/>
    <w:rsid w:val="002E6144"/>
    <w:rsid w:val="003472E4"/>
    <w:rsid w:val="00364127"/>
    <w:rsid w:val="00374324"/>
    <w:rsid w:val="00396FF7"/>
    <w:rsid w:val="003C4F33"/>
    <w:rsid w:val="003E1657"/>
    <w:rsid w:val="00401562"/>
    <w:rsid w:val="0041279B"/>
    <w:rsid w:val="004223E7"/>
    <w:rsid w:val="00484AB2"/>
    <w:rsid w:val="00495B2A"/>
    <w:rsid w:val="004B6889"/>
    <w:rsid w:val="0050075C"/>
    <w:rsid w:val="0051487C"/>
    <w:rsid w:val="0052168E"/>
    <w:rsid w:val="00522CF5"/>
    <w:rsid w:val="005530E4"/>
    <w:rsid w:val="00587C15"/>
    <w:rsid w:val="005908DD"/>
    <w:rsid w:val="005A1FD8"/>
    <w:rsid w:val="005C0496"/>
    <w:rsid w:val="005C4525"/>
    <w:rsid w:val="005E07F6"/>
    <w:rsid w:val="005F1AAF"/>
    <w:rsid w:val="005F71C1"/>
    <w:rsid w:val="00603688"/>
    <w:rsid w:val="00642D47"/>
    <w:rsid w:val="006D3552"/>
    <w:rsid w:val="00713511"/>
    <w:rsid w:val="00736A34"/>
    <w:rsid w:val="00740D7D"/>
    <w:rsid w:val="00770A59"/>
    <w:rsid w:val="007C78C4"/>
    <w:rsid w:val="007D5120"/>
    <w:rsid w:val="00817475"/>
    <w:rsid w:val="00837114"/>
    <w:rsid w:val="00871F92"/>
    <w:rsid w:val="008968B8"/>
    <w:rsid w:val="008C017D"/>
    <w:rsid w:val="008C7548"/>
    <w:rsid w:val="008D18D1"/>
    <w:rsid w:val="008D6B33"/>
    <w:rsid w:val="0090122C"/>
    <w:rsid w:val="00913144"/>
    <w:rsid w:val="00953803"/>
    <w:rsid w:val="009D2C28"/>
    <w:rsid w:val="00A15AC3"/>
    <w:rsid w:val="00A24B3D"/>
    <w:rsid w:val="00A77477"/>
    <w:rsid w:val="00A92009"/>
    <w:rsid w:val="00B215AB"/>
    <w:rsid w:val="00B3100A"/>
    <w:rsid w:val="00B4650F"/>
    <w:rsid w:val="00B67827"/>
    <w:rsid w:val="00BA2C47"/>
    <w:rsid w:val="00BA4635"/>
    <w:rsid w:val="00BA51C1"/>
    <w:rsid w:val="00BB0BCD"/>
    <w:rsid w:val="00C062E7"/>
    <w:rsid w:val="00C26C64"/>
    <w:rsid w:val="00C545C4"/>
    <w:rsid w:val="00C80CA5"/>
    <w:rsid w:val="00CB2163"/>
    <w:rsid w:val="00CC3255"/>
    <w:rsid w:val="00D044BE"/>
    <w:rsid w:val="00D16FEE"/>
    <w:rsid w:val="00DA784E"/>
    <w:rsid w:val="00DE31B9"/>
    <w:rsid w:val="00DF00EF"/>
    <w:rsid w:val="00DF46A1"/>
    <w:rsid w:val="00E059F5"/>
    <w:rsid w:val="00E75D75"/>
    <w:rsid w:val="00EE5672"/>
    <w:rsid w:val="00EF0628"/>
    <w:rsid w:val="00EF6A6D"/>
    <w:rsid w:val="00F20E82"/>
    <w:rsid w:val="00F2590D"/>
    <w:rsid w:val="00F3419D"/>
    <w:rsid w:val="00F75D5A"/>
    <w:rsid w:val="00F92B02"/>
    <w:rsid w:val="00FC5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A9380D4B-2D2C-4BA1-B4AA-0622ADFC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jc w:val="both"/>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FromToSubjectDate">
    <w:name w:val="Print- From: To: Subject: Date:"/>
    <w:basedOn w:val="a"/>
    <w:pPr>
      <w:pBdr>
        <w:left w:val="single" w:sz="18" w:space="1" w:color="auto"/>
      </w:pBdr>
    </w:pPr>
    <w:rPr>
      <w:noProof/>
    </w:rPr>
  </w:style>
  <w:style w:type="paragraph" w:customStyle="1" w:styleId="Print-ReverseHeader">
    <w:name w:val="Print- Reverse Header"/>
    <w:basedOn w:val="a"/>
    <w:pPr>
      <w:pBdr>
        <w:left w:val="single" w:sz="18" w:space="1" w:color="auto"/>
      </w:pBdr>
      <w:shd w:val="pct12" w:color="auto" w:fill="auto"/>
    </w:pPr>
    <w:rPr>
      <w:b/>
      <w:noProof/>
      <w:sz w:val="22"/>
    </w:rPr>
  </w:style>
  <w:style w:type="paragraph" w:customStyle="1" w:styleId="ReplyForwardHeaders">
    <w:name w:val="Reply/Forward Headers"/>
    <w:basedOn w:val="a"/>
    <w:pPr>
      <w:pBdr>
        <w:left w:val="single" w:sz="18" w:space="1" w:color="auto"/>
      </w:pBdr>
      <w:shd w:val="pct10" w:color="auto" w:fill="auto"/>
    </w:pPr>
    <w:rPr>
      <w:b/>
      <w:noProof/>
    </w:rPr>
  </w:style>
  <w:style w:type="paragraph" w:customStyle="1" w:styleId="ReplyForwardToFromDate">
    <w:name w:val="Reply/Forward To: From: Date:"/>
    <w:basedOn w:val="a"/>
    <w:pPr>
      <w:pBdr>
        <w:left w:val="single" w:sz="18" w:space="1" w:color="auto"/>
      </w:pBdr>
    </w:pPr>
    <w:rPr>
      <w:noProof/>
    </w:rPr>
  </w:style>
  <w:style w:type="paragraph" w:styleId="a3">
    <w:name w:val="Date"/>
    <w:basedOn w:val="a"/>
    <w:next w:val="a"/>
    <w:rsid w:val="00642D47"/>
  </w:style>
  <w:style w:type="paragraph" w:styleId="a4">
    <w:name w:val="Note Heading"/>
    <w:basedOn w:val="a"/>
    <w:next w:val="a"/>
    <w:rsid w:val="001E7C8F"/>
    <w:pPr>
      <w:jc w:val="center"/>
    </w:pPr>
  </w:style>
  <w:style w:type="paragraph" w:styleId="a5">
    <w:name w:val="Closing"/>
    <w:basedOn w:val="a"/>
    <w:rsid w:val="001E7C8F"/>
    <w:pPr>
      <w:jc w:val="right"/>
    </w:pPr>
  </w:style>
  <w:style w:type="paragraph" w:styleId="a6">
    <w:name w:val="Balloon Text"/>
    <w:basedOn w:val="a"/>
    <w:semiHidden/>
    <w:rsid w:val="00484AB2"/>
    <w:rPr>
      <w:rFonts w:eastAsia="ＭＳ ゴシック"/>
      <w:sz w:val="18"/>
      <w:szCs w:val="18"/>
    </w:rPr>
  </w:style>
  <w:style w:type="paragraph" w:styleId="a7">
    <w:name w:val="header"/>
    <w:basedOn w:val="a"/>
    <w:link w:val="a8"/>
    <w:rsid w:val="00A77477"/>
    <w:pPr>
      <w:tabs>
        <w:tab w:val="center" w:pos="4252"/>
        <w:tab w:val="right" w:pos="8504"/>
      </w:tabs>
      <w:snapToGrid w:val="0"/>
    </w:pPr>
  </w:style>
  <w:style w:type="character" w:customStyle="1" w:styleId="a8">
    <w:name w:val="ヘッダー (文字)"/>
    <w:basedOn w:val="a0"/>
    <w:link w:val="a7"/>
    <w:rsid w:val="00A77477"/>
    <w:rPr>
      <w:rFonts w:ascii="Arial" w:hAnsi="Arial"/>
      <w:sz w:val="24"/>
    </w:rPr>
  </w:style>
  <w:style w:type="paragraph" w:styleId="a9">
    <w:name w:val="footer"/>
    <w:basedOn w:val="a"/>
    <w:link w:val="aa"/>
    <w:rsid w:val="00A77477"/>
    <w:pPr>
      <w:tabs>
        <w:tab w:val="center" w:pos="4252"/>
        <w:tab w:val="right" w:pos="8504"/>
      </w:tabs>
      <w:snapToGrid w:val="0"/>
    </w:pPr>
  </w:style>
  <w:style w:type="character" w:customStyle="1" w:styleId="aa">
    <w:name w:val="フッター (文字)"/>
    <w:basedOn w:val="a0"/>
    <w:link w:val="a9"/>
    <w:rsid w:val="00A7747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MSOffice\Winword\Emai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Email.dot</Template>
  <TotalTime>2</TotalTime>
  <Pages>1</Pages>
  <Words>79</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電子メール用テンプレート</vt:lpstr>
      <vt:lpstr>電子メール用テンプレート</vt:lpstr>
    </vt:vector>
  </TitlesOfParts>
  <Company>山形県庁</Company>
  <LinksUpToDate>false</LinksUpToDate>
  <CharactersWithSpaces>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電子メール用テンプレート</dc:title>
  <dc:creator>県庁畜産課</dc:creator>
  <cp:lastModifiedBy>user</cp:lastModifiedBy>
  <cp:revision>2</cp:revision>
  <cp:lastPrinted>2022-06-17T04:11:00Z</cp:lastPrinted>
  <dcterms:created xsi:type="dcterms:W3CDTF">2022-08-24T07:46:00Z</dcterms:created>
  <dcterms:modified xsi:type="dcterms:W3CDTF">2022-08-24T07:46:00Z</dcterms:modified>
</cp:coreProperties>
</file>